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86F6" w14:textId="1E37E34B" w:rsidR="00530FB3" w:rsidRPr="00EE4F06" w:rsidRDefault="00822D8C" w:rsidP="00822D8C">
      <w:pPr>
        <w:pStyle w:val="berschrift1"/>
        <w:jc w:val="left"/>
      </w:pPr>
      <w:r w:rsidRPr="00EE4F06">
        <w:t>Master</w:t>
      </w:r>
      <w:r w:rsidR="002F1F26">
        <w:t>s</w:t>
      </w:r>
      <w:r w:rsidRPr="00EE4F06">
        <w:t>tudiengang</w:t>
      </w:r>
      <w:r w:rsidR="00530FB3" w:rsidRPr="00EE4F06">
        <w:t xml:space="preserve"> Soziale Arbeit </w:t>
      </w:r>
      <w:r w:rsidR="00EC5046">
        <w:t>20</w:t>
      </w:r>
      <w:r w:rsidR="0058684C">
        <w:t>2</w:t>
      </w:r>
      <w:r w:rsidR="00697479">
        <w:t>6</w:t>
      </w:r>
      <w:r w:rsidR="00530FB3" w:rsidRPr="00EE4F06">
        <w:t xml:space="preserve"> – Aufnahmeverfahren</w:t>
      </w:r>
      <w:r w:rsidR="00530FB3" w:rsidRPr="00EE4F06">
        <w:br/>
      </w:r>
      <w:r w:rsidR="00530FB3" w:rsidRPr="00EE4F06">
        <w:br/>
      </w:r>
      <w:r w:rsidR="00530FB3" w:rsidRPr="00EE4F06">
        <w:rPr>
          <w:color w:val="005096"/>
        </w:rPr>
        <w:t>Motivations</w:t>
      </w:r>
      <w:r w:rsidRPr="00EE4F06">
        <w:rPr>
          <w:color w:val="005096"/>
        </w:rPr>
        <w:t>schreiben</w:t>
      </w: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8D9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210F" w:rsidRPr="004E210F" w14:paraId="763C2D66" w14:textId="77777777" w:rsidTr="00481C57">
        <w:tc>
          <w:tcPr>
            <w:tcW w:w="10065" w:type="dxa"/>
            <w:shd w:val="clear" w:color="auto" w:fill="D5D8D9"/>
          </w:tcPr>
          <w:p w14:paraId="4D775672" w14:textId="77777777" w:rsidR="00530FB3" w:rsidRPr="004E210F" w:rsidRDefault="00530FB3" w:rsidP="00530FB3">
            <w:pPr>
              <w:pStyle w:val="Kapiteltext"/>
              <w:spacing w:before="120" w:after="120"/>
              <w:jc w:val="left"/>
              <w:rPr>
                <w:sz w:val="24"/>
              </w:rPr>
            </w:pPr>
            <w:r w:rsidRPr="004E210F">
              <w:rPr>
                <w:sz w:val="24"/>
              </w:rPr>
              <w:t>Persönliche Daten</w:t>
            </w:r>
          </w:p>
        </w:tc>
      </w:tr>
    </w:tbl>
    <w:p w14:paraId="7DA6A806" w14:textId="77777777" w:rsidR="00530FB3" w:rsidRPr="00EE4F06" w:rsidRDefault="00530FB3" w:rsidP="00530FB3">
      <w:pPr>
        <w:pStyle w:val="Kapiteltext"/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7367"/>
      </w:tblGrid>
      <w:tr w:rsidR="00822D8C" w:rsidRPr="00EE4F06" w14:paraId="14E4BFE7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3CE1FB2" w14:textId="49B4B384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Name, Vorname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5A2E2D4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822D8C" w:rsidRPr="00EE4F06" w14:paraId="459662F0" w14:textId="77777777" w:rsidTr="00F40A79">
        <w:trPr>
          <w:trHeight w:val="2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AF13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6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4A23418C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2D8C" w:rsidRPr="00EE4F06" w14:paraId="4BC09427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355E6B2D" w14:textId="20A8B44B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Titel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2427CF6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822D8C" w:rsidRPr="00EE4F06" w14:paraId="365F2C99" w14:textId="77777777" w:rsidTr="00F40A79">
        <w:trPr>
          <w:trHeight w:val="2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06B25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6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491B4627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2D8C" w:rsidRPr="00EE4F06" w14:paraId="5AC50DC7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C3EA8AB" w14:textId="718255C6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Geburtsdatum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AD9A614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3F5040FB" w14:textId="77777777" w:rsidR="00822D8C" w:rsidRPr="00EE4F06" w:rsidRDefault="00822D8C" w:rsidP="00530FB3">
      <w:pPr>
        <w:pStyle w:val="Kapiteltext"/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7367"/>
      </w:tblGrid>
      <w:tr w:rsidR="00822D8C" w:rsidRPr="00EE4F06" w14:paraId="4688BE05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43AC6107" w14:textId="47B12ADB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Postadresse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7133298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822D8C" w:rsidRPr="00EE4F06" w14:paraId="68FB679C" w14:textId="77777777" w:rsidTr="00F40A79">
        <w:trPr>
          <w:trHeight w:val="2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A6A1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6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0C7B15AE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2D8C" w:rsidRPr="00EE4F06" w14:paraId="7EDB71D5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0FC2BCBE" w14:textId="2E9B8EF1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Telefonnummer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CCF7C2C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</w:tr>
      <w:tr w:rsidR="00822D8C" w:rsidRPr="00EE4F06" w14:paraId="54002805" w14:textId="77777777" w:rsidTr="00F40A79">
        <w:trPr>
          <w:trHeight w:val="2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EE04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6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0F79F030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2D8C" w:rsidRPr="00EE4F06" w14:paraId="086657E1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250C25B4" w14:textId="339B8EE3" w:rsidR="00822D8C" w:rsidRPr="00EE4F06" w:rsidRDefault="00635722" w:rsidP="00822D8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</w:t>
            </w:r>
            <w:r w:rsidR="00822D8C" w:rsidRPr="00EE4F06">
              <w:rPr>
                <w:rFonts w:ascii="Arial" w:hAnsi="Arial" w:cs="Arial"/>
              </w:rPr>
              <w:t>Adresse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E0F34B8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2EB18201" w14:textId="77777777" w:rsidR="00530FB3" w:rsidRPr="00EE4F06" w:rsidRDefault="00530FB3" w:rsidP="00530FB3">
      <w:pPr>
        <w:pStyle w:val="Kapiteltext"/>
        <w:tabs>
          <w:tab w:val="left" w:pos="708"/>
          <w:tab w:val="left" w:pos="4000"/>
        </w:tabs>
        <w:rPr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7367"/>
      </w:tblGrid>
      <w:tr w:rsidR="00530FB3" w:rsidRPr="00EE4F06" w14:paraId="5C1956EA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367FDEFE" w14:textId="3EDAC835" w:rsidR="00530FB3" w:rsidRPr="00EE4F06" w:rsidRDefault="00635722" w:rsidP="00530FB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30FB3" w:rsidRPr="00EE4F06">
              <w:rPr>
                <w:rFonts w:ascii="Arial" w:hAnsi="Arial" w:cs="Arial"/>
              </w:rPr>
              <w:t>eschäftigt bei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29A7F7A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30FB3" w:rsidRPr="00EE4F06" w14:paraId="5B24DD75" w14:textId="77777777" w:rsidTr="00F40A79">
        <w:trPr>
          <w:trHeight w:val="2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48EA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6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4B822727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30FB3" w:rsidRPr="00EE4F06" w14:paraId="3EFEFDDB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3050A6A0" w14:textId="1E20FD8D" w:rsidR="00530FB3" w:rsidRPr="00EE4F06" w:rsidRDefault="00635722" w:rsidP="00530FB3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30FB3" w:rsidRPr="00EE4F06">
              <w:rPr>
                <w:rFonts w:ascii="Arial" w:hAnsi="Arial" w:cs="Arial"/>
              </w:rPr>
              <w:t>eit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11508CA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30FB3" w:rsidRPr="00EE4F06" w14:paraId="5284BE5E" w14:textId="77777777" w:rsidTr="00F40A79">
        <w:trPr>
          <w:trHeight w:val="2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D978B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36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center"/>
          </w:tcPr>
          <w:p w14:paraId="3C8B994C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30FB3" w:rsidRPr="00EE4F06" w14:paraId="1C143982" w14:textId="77777777" w:rsidTr="00F40A79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4987FA1C" w14:textId="4616E8CA" w:rsidR="00530FB3" w:rsidRPr="00EE4F06" w:rsidRDefault="00530FB3" w:rsidP="00530FB3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Funktion</w:t>
            </w:r>
          </w:p>
        </w:tc>
        <w:tc>
          <w:tcPr>
            <w:tcW w:w="73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092D579" w14:textId="77777777" w:rsidR="00530FB3" w:rsidRPr="00EE4F06" w:rsidRDefault="00530FB3" w:rsidP="00530FB3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28D3AB5E" w14:textId="4535B6B6" w:rsidR="00530FB3" w:rsidRPr="00EE4F06" w:rsidRDefault="00530FB3" w:rsidP="00EF1902">
      <w:pPr>
        <w:pStyle w:val="Kapiteltext"/>
      </w:pPr>
    </w:p>
    <w:p w14:paraId="0F34CF19" w14:textId="1C6F1598" w:rsidR="00252285" w:rsidRPr="00EE4F06" w:rsidRDefault="00252285" w:rsidP="00EF1902">
      <w:pPr>
        <w:pStyle w:val="Kapiteltext"/>
        <w:rPr>
          <w:color w:val="005096"/>
        </w:rPr>
      </w:pPr>
      <w:r w:rsidRPr="00EE4F06">
        <w:rPr>
          <w:color w:val="005096"/>
        </w:rPr>
        <w:t>Zutreffendes bitte ankreuzen:</w:t>
      </w:r>
    </w:p>
    <w:p w14:paraId="6C9C1D6A" w14:textId="77777777" w:rsidR="00252285" w:rsidRPr="00EE4F06" w:rsidRDefault="00252285" w:rsidP="00EF1902">
      <w:pPr>
        <w:pStyle w:val="Kapiteltext"/>
        <w:rPr>
          <w:color w:val="00509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67"/>
        <w:gridCol w:w="1701"/>
        <w:gridCol w:w="567"/>
        <w:gridCol w:w="2835"/>
        <w:gridCol w:w="1701"/>
      </w:tblGrid>
      <w:tr w:rsidR="00822D8C" w:rsidRPr="00EE4F06" w14:paraId="1E4E1A7D" w14:textId="77777777" w:rsidTr="00822D8C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736A39EF" w14:textId="3D572D9A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 xml:space="preserve">Ich beabsichtige das Studium in der </w:t>
            </w:r>
          </w:p>
        </w:tc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D3D8A39" w14:textId="77777777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4CEC850C" w14:textId="658CF921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Vollzeitform</w:t>
            </w:r>
          </w:p>
        </w:tc>
        <w:tc>
          <w:tcPr>
            <w:tcW w:w="5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8B8FD1F" w14:textId="77777777" w:rsidR="00822D8C" w:rsidRPr="00EE4F06" w:rsidRDefault="00822D8C" w:rsidP="00822D8C">
            <w:pPr>
              <w:pStyle w:val="KeinLeerraum"/>
              <w:ind w:left="165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BFBFBF"/>
              <w:bottom w:val="nil"/>
              <w:right w:val="nil"/>
            </w:tcBorders>
            <w:vAlign w:val="center"/>
          </w:tcPr>
          <w:p w14:paraId="5BD346FB" w14:textId="0EE2D8BC" w:rsidR="00822D8C" w:rsidRPr="00EE4F06" w:rsidRDefault="00F528E7" w:rsidP="00822D8C">
            <w:pPr>
              <w:pStyle w:val="KeinLeerraum"/>
              <w:ind w:lef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berufsbegleitenden</w:t>
            </w:r>
            <w:r w:rsidR="00822D8C" w:rsidRPr="00EE4F06"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A79D" w14:textId="0205D82C" w:rsidR="00822D8C" w:rsidRPr="00EE4F06" w:rsidRDefault="00822D8C" w:rsidP="00822D8C">
            <w:pPr>
              <w:pStyle w:val="KeinLeerraum"/>
              <w:rPr>
                <w:rFonts w:ascii="Arial" w:hAnsi="Arial" w:cs="Arial"/>
              </w:rPr>
            </w:pPr>
            <w:r w:rsidRPr="00EE4F06">
              <w:rPr>
                <w:rFonts w:ascii="Arial" w:hAnsi="Arial" w:cs="Arial"/>
              </w:rPr>
              <w:t>zu absolvieren.</w:t>
            </w:r>
          </w:p>
        </w:tc>
      </w:tr>
    </w:tbl>
    <w:p w14:paraId="7BA2E86D" w14:textId="77777777" w:rsidR="00822D8C" w:rsidRPr="00EE4F06" w:rsidRDefault="00822D8C" w:rsidP="00E73FA3">
      <w:pPr>
        <w:pStyle w:val="Kapiteltext"/>
      </w:pPr>
    </w:p>
    <w:p w14:paraId="61924385" w14:textId="2560D8C2" w:rsidR="00D71168" w:rsidRDefault="00822D8C" w:rsidP="00D71168">
      <w:pPr>
        <w:pStyle w:val="Kapiteltext"/>
      </w:pPr>
      <w:r w:rsidRPr="00EE4F06">
        <w:t xml:space="preserve">Dieses Formular dient der Aufnahme in den Masterstudiengang Soziale Arbeit und einer </w:t>
      </w:r>
      <w:r w:rsidRPr="00AF5173">
        <w:t xml:space="preserve">Reihung </w:t>
      </w:r>
      <w:r w:rsidRPr="00EE4F06">
        <w:t>der Bewerber</w:t>
      </w:r>
      <w:r w:rsidR="00EC5046">
        <w:t>*i</w:t>
      </w:r>
      <w:r w:rsidRPr="00EE4F06">
        <w:t>nnen, d.</w:t>
      </w:r>
      <w:r w:rsidR="00635722">
        <w:t xml:space="preserve"> </w:t>
      </w:r>
      <w:r w:rsidRPr="00EE4F06">
        <w:t xml:space="preserve">h. die Antworten werden anhand eines vorgegebenen Schemas bewertet. Bitte füllen Sie das Formular digital aus und </w:t>
      </w:r>
      <w:r w:rsidR="00AF5173">
        <w:t xml:space="preserve">laden Sie dieses in der Online Bewerbung hoch. </w:t>
      </w:r>
    </w:p>
    <w:p w14:paraId="75C07D2C" w14:textId="748EE503" w:rsidR="00AF5173" w:rsidRDefault="00AF5173" w:rsidP="00D71168">
      <w:pPr>
        <w:pStyle w:val="Kapiteltext"/>
      </w:pPr>
    </w:p>
    <w:p w14:paraId="45EA354E" w14:textId="77777777" w:rsidR="00181C7F" w:rsidRDefault="00181C7F" w:rsidP="00D71168">
      <w:pPr>
        <w:pStyle w:val="Kapiteltext"/>
        <w:rPr>
          <w:color w:val="005096"/>
        </w:rPr>
      </w:pPr>
    </w:p>
    <w:p w14:paraId="28F490D0" w14:textId="7D5E28D1" w:rsidR="00AF5173" w:rsidRPr="00181C7F" w:rsidRDefault="00AF5173" w:rsidP="00D71168">
      <w:pPr>
        <w:pStyle w:val="Kapiteltext"/>
        <w:rPr>
          <w:b/>
          <w:color w:val="005096"/>
        </w:rPr>
      </w:pPr>
      <w:r w:rsidRPr="00181C7F">
        <w:rPr>
          <w:b/>
          <w:color w:val="005096"/>
        </w:rPr>
        <w:t>Die Bewertung vo</w:t>
      </w:r>
      <w:r w:rsidR="00181C7F">
        <w:rPr>
          <w:b/>
          <w:color w:val="005096"/>
        </w:rPr>
        <w:t xml:space="preserve">n diesem </w:t>
      </w:r>
      <w:r w:rsidRPr="00181C7F">
        <w:rPr>
          <w:b/>
          <w:color w:val="005096"/>
        </w:rPr>
        <w:t xml:space="preserve">Motivationsbericht ist ein </w:t>
      </w:r>
      <w:r w:rsidR="001D36A4">
        <w:rPr>
          <w:b/>
          <w:color w:val="005096"/>
        </w:rPr>
        <w:t>Kriterium</w:t>
      </w:r>
      <w:r w:rsidR="001D36A4" w:rsidRPr="00181C7F">
        <w:rPr>
          <w:b/>
          <w:color w:val="005096"/>
        </w:rPr>
        <w:t xml:space="preserve"> </w:t>
      </w:r>
      <w:r w:rsidR="00876A86" w:rsidRPr="00181C7F">
        <w:rPr>
          <w:b/>
          <w:color w:val="005096"/>
        </w:rPr>
        <w:t>im Aufnahmeverfahren!</w:t>
      </w:r>
      <w:r w:rsidRPr="00181C7F">
        <w:rPr>
          <w:b/>
          <w:color w:val="005096"/>
        </w:rPr>
        <w:t xml:space="preserve"> </w:t>
      </w:r>
    </w:p>
    <w:p w14:paraId="69A83FCD" w14:textId="77777777" w:rsidR="00D71168" w:rsidRPr="00EE4F06" w:rsidRDefault="00D71168" w:rsidP="00D71168">
      <w:pPr>
        <w:pStyle w:val="Kapiteltext"/>
      </w:pPr>
    </w:p>
    <w:p w14:paraId="76A496E0" w14:textId="77777777" w:rsidR="00D71168" w:rsidRPr="00EE4F06" w:rsidRDefault="00D71168" w:rsidP="00D71168">
      <w:pPr>
        <w:pStyle w:val="Kapiteltext"/>
      </w:pPr>
    </w:p>
    <w:p w14:paraId="233D15CC" w14:textId="77777777" w:rsidR="00D71168" w:rsidRPr="00EE4F06" w:rsidRDefault="00D71168" w:rsidP="00D71168">
      <w:pPr>
        <w:pStyle w:val="Kapiteltext"/>
      </w:pPr>
    </w:p>
    <w:p w14:paraId="797A07DA" w14:textId="2050D58F" w:rsidR="00D71168" w:rsidRPr="00EE4F06" w:rsidRDefault="00D71168">
      <w:pPr>
        <w:spacing w:line="240" w:lineRule="auto"/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210F" w:rsidRPr="00481C57" w14:paraId="3C773D58" w14:textId="77777777" w:rsidTr="00481C57">
        <w:tc>
          <w:tcPr>
            <w:tcW w:w="10065" w:type="dxa"/>
            <w:shd w:val="clear" w:color="auto" w:fill="D9D9D9" w:themeFill="background1" w:themeFillShade="D9"/>
          </w:tcPr>
          <w:p w14:paraId="5EE2C39D" w14:textId="2ECADAEB" w:rsidR="00D71168" w:rsidRPr="004E210F" w:rsidRDefault="00554C1E" w:rsidP="00554C1E">
            <w:pPr>
              <w:pStyle w:val="Kapiteltext"/>
              <w:spacing w:before="120" w:after="120"/>
              <w:jc w:val="left"/>
              <w:rPr>
                <w:sz w:val="24"/>
              </w:rPr>
            </w:pPr>
            <w:r w:rsidRPr="00554C1E">
              <w:rPr>
                <w:sz w:val="24"/>
              </w:rPr>
              <w:lastRenderedPageBreak/>
              <w:t>1.</w:t>
            </w:r>
            <w:r>
              <w:rPr>
                <w:sz w:val="24"/>
              </w:rPr>
              <w:t xml:space="preserve"> </w:t>
            </w:r>
            <w:r w:rsidR="00D71168" w:rsidRPr="004E210F">
              <w:rPr>
                <w:sz w:val="24"/>
              </w:rPr>
              <w:t>Was erwarten Sie sich persönlich und beruflich vom Masterstudium Soziale Arbeit?</w:t>
            </w:r>
            <w:r w:rsidR="00674909" w:rsidRPr="004E210F">
              <w:rPr>
                <w:sz w:val="24"/>
              </w:rPr>
              <w:t xml:space="preserve"> Welche Perspektiven sehen Sie für sich in der Sozialwirtschaft oder anderen Bereichen?</w:t>
            </w:r>
          </w:p>
        </w:tc>
      </w:tr>
    </w:tbl>
    <w:p w14:paraId="20F84C72" w14:textId="55E3FDC4" w:rsidR="004B356E" w:rsidRPr="00EE4F06" w:rsidRDefault="004B356E" w:rsidP="00D71168">
      <w:pPr>
        <w:pStyle w:val="Kapiteltext"/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0"/>
      </w:tblGrid>
      <w:tr w:rsidR="004B356E" w:rsidRPr="00EE4F06" w14:paraId="585A01ED" w14:textId="77777777" w:rsidTr="00F40A79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0996FD4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963FD9E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C057BEE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97011A9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B623CB5" w14:textId="77777777" w:rsidR="004B356E" w:rsidRPr="00EE4F06" w:rsidRDefault="004B356E" w:rsidP="004B356E">
            <w:pPr>
              <w:pStyle w:val="KeinLeerraum"/>
              <w:ind w:hanging="250"/>
              <w:rPr>
                <w:rFonts w:ascii="Arial" w:hAnsi="Arial" w:cs="Arial"/>
              </w:rPr>
            </w:pPr>
          </w:p>
          <w:p w14:paraId="02BFF46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910B91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1986EE3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FE2BD4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8850DB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AD2BC0F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21853C61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0F6A202B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7560DDAC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2FE01779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2F14FD4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E904DCF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105D73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81E2ABB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1ED36E4B" w14:textId="77777777" w:rsidR="004B356E" w:rsidRPr="00EE4F06" w:rsidRDefault="004B356E" w:rsidP="00E73FA3">
      <w:pPr>
        <w:pStyle w:val="Kapiteltext"/>
      </w:pPr>
    </w:p>
    <w:p w14:paraId="7E8D504E" w14:textId="77777777" w:rsidR="00D71168" w:rsidRPr="00EE4F06" w:rsidRDefault="00D71168" w:rsidP="00E73FA3">
      <w:pPr>
        <w:pStyle w:val="Kapiteltext"/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210F" w:rsidRPr="00481C57" w14:paraId="1B18666B" w14:textId="77777777" w:rsidTr="00481C57">
        <w:tc>
          <w:tcPr>
            <w:tcW w:w="10065" w:type="dxa"/>
            <w:shd w:val="clear" w:color="auto" w:fill="D9D9D9" w:themeFill="background1" w:themeFillShade="D9"/>
          </w:tcPr>
          <w:p w14:paraId="0417AB6F" w14:textId="2C92B6D8" w:rsidR="00D71168" w:rsidRPr="004E210F" w:rsidRDefault="00554C1E" w:rsidP="005827E1">
            <w:pPr>
              <w:pStyle w:val="Kapiteltext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D71168" w:rsidRPr="004E210F">
              <w:rPr>
                <w:sz w:val="24"/>
              </w:rPr>
              <w:t xml:space="preserve">Das Studium besteht nicht nur aus der Teilnahme an den Präsenzlehrveranstaltungen, sondern auch aus der Bearbeitung </w:t>
            </w:r>
            <w:r w:rsidR="001D36A4">
              <w:rPr>
                <w:sz w:val="24"/>
              </w:rPr>
              <w:t>von</w:t>
            </w:r>
            <w:r w:rsidR="001D36A4" w:rsidRPr="004E210F">
              <w:rPr>
                <w:sz w:val="24"/>
              </w:rPr>
              <w:t xml:space="preserve"> </w:t>
            </w:r>
            <w:r w:rsidR="00D71168" w:rsidRPr="004E210F">
              <w:rPr>
                <w:sz w:val="24"/>
              </w:rPr>
              <w:t>Fernlehr</w:t>
            </w:r>
            <w:r w:rsidR="00D37CFF">
              <w:rPr>
                <w:sz w:val="24"/>
              </w:rPr>
              <w:t>aufgaben</w:t>
            </w:r>
            <w:r w:rsidR="00D71168" w:rsidRPr="004E210F">
              <w:rPr>
                <w:sz w:val="24"/>
              </w:rPr>
              <w:t xml:space="preserve">, der </w:t>
            </w:r>
            <w:r w:rsidR="00D37CFF">
              <w:rPr>
                <w:sz w:val="24"/>
              </w:rPr>
              <w:t>Arbeit</w:t>
            </w:r>
            <w:r w:rsidR="00D37CFF" w:rsidRPr="004E210F">
              <w:rPr>
                <w:sz w:val="24"/>
              </w:rPr>
              <w:t xml:space="preserve"> </w:t>
            </w:r>
            <w:r w:rsidR="00D71168" w:rsidRPr="004E210F">
              <w:rPr>
                <w:sz w:val="24"/>
              </w:rPr>
              <w:t xml:space="preserve">an einem Forschungsprojekt </w:t>
            </w:r>
            <w:r w:rsidR="00D37CFF">
              <w:rPr>
                <w:sz w:val="24"/>
              </w:rPr>
              <w:t>sowie</w:t>
            </w:r>
            <w:r w:rsidR="00D37CFF" w:rsidRPr="004E210F">
              <w:rPr>
                <w:sz w:val="24"/>
              </w:rPr>
              <w:t xml:space="preserve"> </w:t>
            </w:r>
            <w:r w:rsidR="00D71168" w:rsidRPr="004E210F">
              <w:rPr>
                <w:sz w:val="24"/>
              </w:rPr>
              <w:t xml:space="preserve">aus dem Schreiben </w:t>
            </w:r>
            <w:r w:rsidR="00D37CFF">
              <w:rPr>
                <w:sz w:val="24"/>
              </w:rPr>
              <w:t>einer</w:t>
            </w:r>
            <w:r w:rsidR="00D37CFF" w:rsidRPr="004E210F">
              <w:rPr>
                <w:sz w:val="24"/>
              </w:rPr>
              <w:t xml:space="preserve"> </w:t>
            </w:r>
            <w:r w:rsidR="00D71168" w:rsidRPr="004E210F">
              <w:rPr>
                <w:sz w:val="24"/>
              </w:rPr>
              <w:t>Master-These. Wie wird es Ihnen gelingen, die dafür nötige Zeit aufzubringen?</w:t>
            </w:r>
            <w:r w:rsidR="000B5C36" w:rsidRPr="004E210F">
              <w:rPr>
                <w:sz w:val="24"/>
              </w:rPr>
              <w:t xml:space="preserve"> In welchen Bereichen sehen Sie Schwierigkeiten und wie werden Sie versuchen diese zu lösen?</w:t>
            </w:r>
          </w:p>
        </w:tc>
      </w:tr>
    </w:tbl>
    <w:p w14:paraId="303AFF86" w14:textId="5C23A45E" w:rsidR="004B356E" w:rsidRPr="00EE4F06" w:rsidRDefault="004B356E" w:rsidP="004B356E">
      <w:pPr>
        <w:pStyle w:val="KeinLeerraum"/>
        <w:rPr>
          <w:rFonts w:ascii="Arial" w:hAnsi="Arial" w:cs="Arial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0"/>
      </w:tblGrid>
      <w:tr w:rsidR="004B356E" w:rsidRPr="00EE4F06" w14:paraId="2B20CEFE" w14:textId="77777777" w:rsidTr="00F40A79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2698E12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67C32F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5BAF854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0D591DF" w14:textId="77777777" w:rsidR="004B356E" w:rsidRPr="00EE4F06" w:rsidRDefault="004B356E" w:rsidP="007F4EAA">
            <w:pPr>
              <w:pStyle w:val="Kapiteltext"/>
              <w:spacing w:before="120" w:after="120"/>
              <w:jc w:val="left"/>
            </w:pPr>
          </w:p>
          <w:p w14:paraId="2C49EC4F" w14:textId="77777777" w:rsidR="004B356E" w:rsidRPr="00EE4F06" w:rsidRDefault="004B356E" w:rsidP="004B356E">
            <w:pPr>
              <w:pStyle w:val="KeinLeerraum"/>
              <w:ind w:hanging="250"/>
              <w:rPr>
                <w:rFonts w:ascii="Arial" w:hAnsi="Arial" w:cs="Arial"/>
              </w:rPr>
            </w:pPr>
          </w:p>
          <w:p w14:paraId="2AFB537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024F756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45316ECA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14741F57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45E30BEB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2A65A673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8AF6172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B3A19D3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EFD6B1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B0287C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210F" w:rsidRPr="00481C57" w14:paraId="2D5A8FC2" w14:textId="77777777" w:rsidTr="00481C57">
        <w:tc>
          <w:tcPr>
            <w:tcW w:w="10065" w:type="dxa"/>
            <w:shd w:val="clear" w:color="auto" w:fill="D9D9D9" w:themeFill="background1" w:themeFillShade="D9"/>
          </w:tcPr>
          <w:p w14:paraId="2D7B085E" w14:textId="108099B9" w:rsidR="00920A91" w:rsidRPr="004E210F" w:rsidRDefault="00554C1E" w:rsidP="00A33BEF">
            <w:pPr>
              <w:pStyle w:val="Kapiteltext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</w:t>
            </w:r>
            <w:r w:rsidR="00F839C6" w:rsidRPr="004E210F">
              <w:rPr>
                <w:sz w:val="24"/>
              </w:rPr>
              <w:t>Welche Fach</w:t>
            </w:r>
            <w:r w:rsidR="00A33BEF" w:rsidRPr="004E210F">
              <w:rPr>
                <w:sz w:val="24"/>
              </w:rPr>
              <w:t>-</w:t>
            </w:r>
            <w:r w:rsidR="00F839C6" w:rsidRPr="004E210F">
              <w:rPr>
                <w:sz w:val="24"/>
              </w:rPr>
              <w:t xml:space="preserve"> bzw. wissenschaftliche Literatur </w:t>
            </w:r>
            <w:r w:rsidR="00A33BEF" w:rsidRPr="004E210F">
              <w:rPr>
                <w:sz w:val="24"/>
              </w:rPr>
              <w:t xml:space="preserve">im Kontext Sozialer Arbeit </w:t>
            </w:r>
            <w:r w:rsidR="00F839C6" w:rsidRPr="004E210F">
              <w:rPr>
                <w:sz w:val="24"/>
              </w:rPr>
              <w:t>haben Sie in den letzten Monaten gelesen?</w:t>
            </w:r>
            <w:r w:rsidR="00A33BEF" w:rsidRPr="004E210F">
              <w:rPr>
                <w:sz w:val="24"/>
              </w:rPr>
              <w:t xml:space="preserve"> </w:t>
            </w:r>
          </w:p>
          <w:p w14:paraId="2406A0FB" w14:textId="0F6850C3" w:rsidR="00D71168" w:rsidRPr="004E210F" w:rsidRDefault="00DE51E3" w:rsidP="00A33BEF">
            <w:pPr>
              <w:pStyle w:val="Kapiteltext"/>
              <w:spacing w:before="120" w:after="120"/>
              <w:jc w:val="left"/>
              <w:rPr>
                <w:sz w:val="24"/>
              </w:rPr>
            </w:pPr>
            <w:r w:rsidRPr="004E210F">
              <w:rPr>
                <w:sz w:val="24"/>
              </w:rPr>
              <w:t>Bitte beschreiben Sie hier kurz einen Text bzw. Textteil dieser Nennung, der Sie besonders beschäftigt hat, und kommentieren Sie ihn essayistisch (machen Sie uns u.</w:t>
            </w:r>
            <w:r w:rsidR="00635722">
              <w:rPr>
                <w:sz w:val="24"/>
              </w:rPr>
              <w:t xml:space="preserve"> </w:t>
            </w:r>
            <w:r w:rsidRPr="004E210F">
              <w:rPr>
                <w:sz w:val="24"/>
              </w:rPr>
              <w:t>a. verständlich, was Sie daran warum bewegt hat). Max. 1000 Zeichen</w:t>
            </w:r>
            <w:r w:rsidR="00D2031C" w:rsidRPr="004E210F">
              <w:rPr>
                <w:sz w:val="24"/>
              </w:rPr>
              <w:t xml:space="preserve"> inkl. Leerzeichen</w:t>
            </w:r>
            <w:r w:rsidRPr="004E210F">
              <w:rPr>
                <w:sz w:val="24"/>
              </w:rPr>
              <w:t xml:space="preserve"> für diesen Teil.</w:t>
            </w:r>
          </w:p>
        </w:tc>
      </w:tr>
    </w:tbl>
    <w:p w14:paraId="42CB44EB" w14:textId="56406F30" w:rsidR="004B356E" w:rsidRPr="00EE4F06" w:rsidRDefault="004B356E" w:rsidP="004B356E">
      <w:pPr>
        <w:pStyle w:val="KeinLeerraum"/>
        <w:rPr>
          <w:rFonts w:ascii="Arial" w:hAnsi="Arial" w:cs="Arial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0"/>
      </w:tblGrid>
      <w:tr w:rsidR="004B356E" w:rsidRPr="00EE4F06" w14:paraId="20D3A2B1" w14:textId="77777777" w:rsidTr="00F40A79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88D4DC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FED915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7EDFD2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0161B7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B274FBC" w14:textId="77777777" w:rsidR="004B356E" w:rsidRPr="00EE4F06" w:rsidRDefault="004B356E" w:rsidP="004B356E">
            <w:pPr>
              <w:pStyle w:val="KeinLeerraum"/>
              <w:ind w:hanging="250"/>
              <w:rPr>
                <w:rFonts w:ascii="Arial" w:hAnsi="Arial" w:cs="Arial"/>
              </w:rPr>
            </w:pPr>
          </w:p>
          <w:p w14:paraId="6E2AB40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749CE2E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5779FF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93FA35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96907D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D5E531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6A5811B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65698B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32C746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B7A4C6F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DD3474C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D39FFA2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510C56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F724C0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EDA635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B218AB9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009C6329" w14:textId="3A1436FB" w:rsidR="004B356E" w:rsidRPr="00EE4F06" w:rsidRDefault="004B356E" w:rsidP="004B356E">
      <w:pPr>
        <w:pStyle w:val="KeinLeerraum"/>
        <w:rPr>
          <w:rFonts w:ascii="Arial" w:hAnsi="Arial" w:cs="Arial"/>
        </w:rPr>
      </w:pPr>
    </w:p>
    <w:p w14:paraId="7F3C1516" w14:textId="77777777" w:rsidR="00F839C6" w:rsidRPr="00EE4F06" w:rsidRDefault="00F839C6" w:rsidP="004B356E">
      <w:pPr>
        <w:pStyle w:val="KeinLeerraum"/>
        <w:rPr>
          <w:rFonts w:ascii="Arial" w:hAnsi="Arial" w:cs="Arial"/>
        </w:rPr>
      </w:pPr>
    </w:p>
    <w:p w14:paraId="5EE4EE52" w14:textId="77777777" w:rsidR="00A33BEF" w:rsidRDefault="00A33BEF" w:rsidP="004B356E">
      <w:pPr>
        <w:pStyle w:val="KeinLeerraum"/>
        <w:rPr>
          <w:rFonts w:ascii="Arial" w:hAnsi="Arial" w:cs="Arial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210F" w:rsidRPr="004E210F" w14:paraId="5F46E520" w14:textId="77777777" w:rsidTr="004E210F"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521DDCD" w14:textId="3C6FBBC1" w:rsidR="00F839C6" w:rsidRPr="004E210F" w:rsidRDefault="00F32766" w:rsidP="00920A91">
            <w:pPr>
              <w:pStyle w:val="Kapiteltext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554C1E">
              <w:rPr>
                <w:sz w:val="24"/>
              </w:rPr>
              <w:t xml:space="preserve">. </w:t>
            </w:r>
            <w:r w:rsidR="00920A91" w:rsidRPr="004E210F">
              <w:rPr>
                <w:sz w:val="24"/>
              </w:rPr>
              <w:t xml:space="preserve">Beschreiben Sie knapp eine Fallsituation und die erfolgte </w:t>
            </w:r>
            <w:r w:rsidR="00F839C6" w:rsidRPr="004E210F">
              <w:rPr>
                <w:sz w:val="24"/>
              </w:rPr>
              <w:t xml:space="preserve">Problemlösung aus Ihrer bisherigen beruflichen/studentischen Praxis </w:t>
            </w:r>
            <w:r w:rsidR="00920A91" w:rsidRPr="004E210F">
              <w:rPr>
                <w:sz w:val="24"/>
              </w:rPr>
              <w:t xml:space="preserve">und </w:t>
            </w:r>
            <w:r w:rsidR="00D37CFF">
              <w:rPr>
                <w:sz w:val="24"/>
              </w:rPr>
              <w:t>erstellen</w:t>
            </w:r>
            <w:r w:rsidR="00D37CFF" w:rsidRPr="004E210F">
              <w:rPr>
                <w:sz w:val="24"/>
              </w:rPr>
              <w:t xml:space="preserve"> </w:t>
            </w:r>
            <w:r w:rsidR="00920A91" w:rsidRPr="004E210F">
              <w:rPr>
                <w:sz w:val="24"/>
              </w:rPr>
              <w:t xml:space="preserve">Sie eine </w:t>
            </w:r>
            <w:r w:rsidR="00D37CFF">
              <w:rPr>
                <w:sz w:val="24"/>
              </w:rPr>
              <w:t>Reflexion dieser Fallsituation</w:t>
            </w:r>
            <w:r w:rsidR="00F839C6" w:rsidRPr="004E210F">
              <w:rPr>
                <w:sz w:val="24"/>
              </w:rPr>
              <w:t>! Beim Einsatz graphischer Elemente sollten Sie dabei mit einer DIN A4-Seite</w:t>
            </w:r>
            <w:r w:rsidR="003F6D24">
              <w:rPr>
                <w:sz w:val="24"/>
              </w:rPr>
              <w:t>,</w:t>
            </w:r>
            <w:r w:rsidR="00F839C6" w:rsidRPr="004E210F">
              <w:rPr>
                <w:sz w:val="24"/>
              </w:rPr>
              <w:t xml:space="preserve"> ansonsten mit maximal 2000 Zeichen</w:t>
            </w:r>
            <w:r w:rsidR="00D2031C" w:rsidRPr="004E210F">
              <w:rPr>
                <w:sz w:val="24"/>
              </w:rPr>
              <w:t xml:space="preserve"> inklusive Leerzeichen</w:t>
            </w:r>
            <w:r w:rsidR="00F839C6" w:rsidRPr="004E210F">
              <w:rPr>
                <w:sz w:val="24"/>
              </w:rPr>
              <w:t xml:space="preserve"> das Auslangen finden.</w:t>
            </w:r>
          </w:p>
        </w:tc>
      </w:tr>
    </w:tbl>
    <w:p w14:paraId="5F58C793" w14:textId="1318FE5E" w:rsidR="004B356E" w:rsidRPr="00EE4F06" w:rsidRDefault="004B356E" w:rsidP="004B356E">
      <w:pPr>
        <w:pStyle w:val="KeinLeerraum"/>
        <w:rPr>
          <w:rFonts w:ascii="Arial" w:hAnsi="Arial" w:cs="Arial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0"/>
      </w:tblGrid>
      <w:tr w:rsidR="004B356E" w:rsidRPr="00EE4F06" w14:paraId="193378A8" w14:textId="77777777" w:rsidTr="00F40A79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BED4B1C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96762EB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E4A7AA8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A505C1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7E9CF20" w14:textId="77777777" w:rsidR="004B356E" w:rsidRPr="00EE4F06" w:rsidRDefault="004B356E" w:rsidP="004B356E">
            <w:pPr>
              <w:pStyle w:val="KeinLeerraum"/>
              <w:ind w:hanging="250"/>
              <w:rPr>
                <w:rFonts w:ascii="Arial" w:hAnsi="Arial" w:cs="Arial"/>
              </w:rPr>
            </w:pPr>
          </w:p>
          <w:p w14:paraId="7CA32852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2E28E5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87B090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3171E14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8E9B46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8BA32F9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A4261B4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FAB422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814E30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457354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0A2B5B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D20E7D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26A36AF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A4ECA2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BACFCAC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75899AF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7D0CB526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6B8E6631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50F35B83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230A9838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687E57D6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51FC8F1F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610B850E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11FC6067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1A0AFBA1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32640969" w14:textId="77777777" w:rsidR="002A073D" w:rsidRPr="00EE4F06" w:rsidRDefault="002A073D" w:rsidP="004B356E">
            <w:pPr>
              <w:pStyle w:val="KeinLeerraum"/>
              <w:rPr>
                <w:rFonts w:ascii="Arial" w:hAnsi="Arial" w:cs="Arial"/>
              </w:rPr>
            </w:pPr>
          </w:p>
          <w:p w14:paraId="1666448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C5FB40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E8B3BB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E7F22B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E639FA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EF05CA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61E3E3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1469B6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4AF8EF1" w14:textId="77777777" w:rsidR="004B356E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E0B6DB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77C1DB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F8C6CB8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6DB57D6B" w14:textId="77777777" w:rsidR="00920A91" w:rsidRPr="00EE4F06" w:rsidRDefault="00920A91" w:rsidP="004B356E">
      <w:pPr>
        <w:pStyle w:val="KeinLeerraum"/>
        <w:rPr>
          <w:rFonts w:ascii="Arial" w:hAnsi="Arial" w:cs="Arial"/>
        </w:rPr>
      </w:pPr>
    </w:p>
    <w:p w14:paraId="08FDBC0C" w14:textId="760C9699" w:rsidR="004B356E" w:rsidRPr="00EE4F06" w:rsidRDefault="004B356E" w:rsidP="004B356E">
      <w:pPr>
        <w:pStyle w:val="KeinLeerraum"/>
        <w:rPr>
          <w:rFonts w:ascii="Arial" w:hAnsi="Arial" w:cs="Arial"/>
        </w:rPr>
      </w:pPr>
    </w:p>
    <w:p w14:paraId="74DD2FB2" w14:textId="77777777" w:rsidR="00F839C6" w:rsidRPr="00EE4F06" w:rsidRDefault="00F839C6" w:rsidP="004B356E">
      <w:pPr>
        <w:pStyle w:val="KeinLeerraum"/>
        <w:rPr>
          <w:rFonts w:ascii="Arial" w:hAnsi="Arial" w:cs="Arial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065"/>
      </w:tblGrid>
      <w:tr w:rsidR="004E210F" w:rsidRPr="004E210F" w14:paraId="1BCEE800" w14:textId="77777777" w:rsidTr="004E210F"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5B711210" w14:textId="00802803" w:rsidR="00F839C6" w:rsidRPr="004E210F" w:rsidRDefault="00F32766" w:rsidP="005827E1">
            <w:pPr>
              <w:pStyle w:val="Kapiteltext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554C1E">
              <w:rPr>
                <w:sz w:val="24"/>
              </w:rPr>
              <w:t xml:space="preserve">. </w:t>
            </w:r>
            <w:r w:rsidR="00F839C6" w:rsidRPr="004E210F">
              <w:rPr>
                <w:sz w:val="24"/>
              </w:rPr>
              <w:t>Inwieweit wirken Sie in zivilgesellschaftlichen Kontexten (ehrenamtlich</w:t>
            </w:r>
            <w:r w:rsidR="00920A91" w:rsidRPr="004E210F">
              <w:rPr>
                <w:sz w:val="24"/>
              </w:rPr>
              <w:t xml:space="preserve"> oder nebenberuflich</w:t>
            </w:r>
            <w:r w:rsidR="00F839C6" w:rsidRPr="004E210F">
              <w:rPr>
                <w:sz w:val="24"/>
              </w:rPr>
              <w:t>) mit bzw. entwickeln Sie Aktivitäten in einer über Ihre Berufstätigkeit/Ihr Studium hinausgehende Weise an einem Forschungsinstitut oder in einer Organisation der Sozialwirtschaft oder einer NGO?</w:t>
            </w:r>
            <w:r w:rsidR="008F5F97" w:rsidRPr="004E210F">
              <w:rPr>
                <w:sz w:val="24"/>
              </w:rPr>
              <w:t xml:space="preserve"> In welcher Funktion sind </w:t>
            </w:r>
            <w:r w:rsidR="00635722">
              <w:rPr>
                <w:sz w:val="24"/>
              </w:rPr>
              <w:t>S</w:t>
            </w:r>
            <w:r w:rsidR="008F5F97" w:rsidRPr="004E210F">
              <w:rPr>
                <w:sz w:val="24"/>
              </w:rPr>
              <w:t>ie tätig?</w:t>
            </w:r>
          </w:p>
        </w:tc>
      </w:tr>
    </w:tbl>
    <w:p w14:paraId="633E43D1" w14:textId="020FB1B8" w:rsidR="004B356E" w:rsidRPr="00EE4F06" w:rsidRDefault="004B356E" w:rsidP="004B356E">
      <w:pPr>
        <w:pStyle w:val="KeinLeerraum"/>
        <w:rPr>
          <w:rFonts w:ascii="Arial" w:hAnsi="Arial" w:cs="Arial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0"/>
      </w:tblGrid>
      <w:tr w:rsidR="004B356E" w:rsidRPr="00EE4F06" w14:paraId="182FE6B0" w14:textId="77777777" w:rsidTr="00F40A79">
        <w:trPr>
          <w:trHeight w:val="70"/>
        </w:trPr>
        <w:tc>
          <w:tcPr>
            <w:tcW w:w="1005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6BC828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8E8E244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8D07206" w14:textId="77777777" w:rsidR="004B356E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D969944" w14:textId="77777777" w:rsidR="001714CE" w:rsidRDefault="001714CE" w:rsidP="004B356E">
            <w:pPr>
              <w:pStyle w:val="KeinLeerraum"/>
              <w:rPr>
                <w:rFonts w:ascii="Arial" w:hAnsi="Arial" w:cs="Arial"/>
              </w:rPr>
            </w:pPr>
          </w:p>
          <w:p w14:paraId="4582C77B" w14:textId="77777777" w:rsidR="001714CE" w:rsidRPr="00EE4F06" w:rsidRDefault="001714CE" w:rsidP="004B356E">
            <w:pPr>
              <w:pStyle w:val="KeinLeerraum"/>
              <w:rPr>
                <w:rFonts w:ascii="Arial" w:hAnsi="Arial" w:cs="Arial"/>
              </w:rPr>
            </w:pPr>
          </w:p>
          <w:p w14:paraId="5FB30933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7274CC2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5C80FB1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70EBCF5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3B740408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CCB7880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4DABF49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6E925DD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195E810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988B90A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6D2FAA1E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CF477C7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59A3F24C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19321C2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0482C248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2763FD7B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  <w:p w14:paraId="420014EF" w14:textId="77777777" w:rsidR="004B356E" w:rsidRPr="00EE4F06" w:rsidRDefault="004B356E" w:rsidP="004B356E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48E3F11F" w14:textId="77777777" w:rsidR="004B356E" w:rsidRPr="00EE4F06" w:rsidRDefault="004B356E" w:rsidP="00E73FA3">
      <w:pPr>
        <w:pStyle w:val="Kapiteltext"/>
      </w:pPr>
    </w:p>
    <w:sectPr w:rsidR="004B356E" w:rsidRPr="00EE4F06" w:rsidSect="00A605E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552" w:right="964" w:bottom="1418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E550" w14:textId="77777777" w:rsidR="00776B0F" w:rsidRDefault="00776B0F">
      <w:r>
        <w:separator/>
      </w:r>
    </w:p>
  </w:endnote>
  <w:endnote w:type="continuationSeparator" w:id="0">
    <w:p w14:paraId="6F45EAE6" w14:textId="77777777" w:rsidR="00776B0F" w:rsidRDefault="0077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B461" w14:textId="7E59C7F1" w:rsidR="004B356E" w:rsidRPr="00A605E9" w:rsidRDefault="00A605E9" w:rsidP="00A605E9">
    <w:pPr>
      <w:pStyle w:val="EinfacherAbsatz"/>
      <w:spacing w:after="113"/>
      <w:jc w:val="center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>Fachhochschule St. Pölten GmbH, Campus-Platz 1, 3100 St. Pölten, T: +43 (2742) 313 228, F: +43 (2742) 313 228-339, E: csc@fhstp.ac.at,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F52B" w14:textId="77777777" w:rsidR="004B356E" w:rsidRPr="00DC1DD5" w:rsidRDefault="004B356E" w:rsidP="00404395">
    <w:pPr>
      <w:pStyle w:val="EinfacherAbsatz"/>
      <w:spacing w:after="113"/>
      <w:jc w:val="center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BCF9" w14:textId="77777777" w:rsidR="00776B0F" w:rsidRDefault="00776B0F">
      <w:r>
        <w:separator/>
      </w:r>
    </w:p>
  </w:footnote>
  <w:footnote w:type="continuationSeparator" w:id="0">
    <w:p w14:paraId="4E568BB6" w14:textId="77777777" w:rsidR="00776B0F" w:rsidRDefault="0077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D864" w14:textId="77777777" w:rsidR="004B356E" w:rsidRDefault="00000000">
    <w:pPr>
      <w:pStyle w:val="Kopfzeile"/>
    </w:pPr>
    <w:r>
      <w:rPr>
        <w:noProof/>
        <w:lang w:val="de-DE" w:eastAsia="de-DE"/>
      </w:rPr>
      <w:pict w14:anchorId="2E739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4842" o:spid="_x0000_s1028" type="#_x0000_t75" style="position:absolute;margin-left:0;margin-top:0;width:595.2pt;height:204.5pt;z-index:-251657216;mso-position-horizontal:center;mso-position-horizontal-relative:margin;mso-position-vertical:center;mso-position-vertical-relative:margin" o:allowincell="f">
          <v:imagedata r:id="rId1" o:title="A4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72F5" w14:textId="10F97CF9" w:rsidR="004B356E" w:rsidRPr="00DC1DD5" w:rsidRDefault="00000000" w:rsidP="00DC1DD5">
    <w:r>
      <w:rPr>
        <w:noProof/>
      </w:rPr>
      <w:pict w14:anchorId="05569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9374921" o:spid="_x0000_s1032" type="#_x0000_t75" style="position:absolute;margin-left:-56.45pt;margin-top:-127.3pt;width:595.2pt;height:841.9pt;z-index:-251654144;mso-position-horizontal-relative:margin;mso-position-vertical-relative:margin" o:allowincell="f">
          <v:imagedata r:id="rId1" o:title="A4_Blatt_departments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B53A" w14:textId="77777777" w:rsidR="004B356E" w:rsidRDefault="00000000" w:rsidP="006F3FBD">
    <w:pPr>
      <w:pStyle w:val="Kopfzeile"/>
      <w:pBdr>
        <w:bottom w:val="none" w:sz="0" w:space="0" w:color="auto"/>
      </w:pBdr>
    </w:pPr>
    <w:r>
      <w:rPr>
        <w:noProof/>
        <w:lang w:val="de-DE" w:eastAsia="de-DE"/>
      </w:rPr>
      <w:pict w14:anchorId="5FF70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7799" o:spid="_x0000_s1031" type="#_x0000_t75" style="position:absolute;margin-left:324.5pt;margin-top:-127.6pt;width:214pt;height:115.5pt;z-index:-251655168;mso-wrap-edited:f;mso-position-horizontal-relative:margin;mso-position-vertical-relative:margin" wrapcoords="-27 0 -27 21447 21600 21447 21600 0 -27 0" o:allowincell="f">
          <v:imagedata r:id="rId1" o:title="A4Blatt_soziales" cropbottom="29856f" cropleft="41973f"/>
          <w10:wrap type="through" anchorx="margin" anchory="margin"/>
        </v:shape>
      </w:pict>
    </w:r>
    <w:r>
      <w:rPr>
        <w:noProof/>
        <w:lang w:val="de-DE" w:eastAsia="de-DE"/>
      </w:rPr>
      <w:pict w14:anchorId="22D1D5BE">
        <v:shape id="WordPictureWatermark2174841" o:spid="_x0000_s1027" type="#_x0000_t75" style="position:absolute;margin-left:-56.4pt;margin-top:-127.6pt;width:595.2pt;height:204.5pt;z-index:-251658240;mso-position-horizontal-relative:margin;mso-position-vertical-relative:margin" o:allowincell="f">
          <v:imagedata r:id="rId2" o:title="A4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E2E2D5F"/>
    <w:multiLevelType w:val="hybridMultilevel"/>
    <w:tmpl w:val="8C3AF89A"/>
    <w:lvl w:ilvl="0" w:tplc="B9EE832C">
      <w:start w:val="1"/>
      <w:numFmt w:val="bullet"/>
      <w:pStyle w:val="Aufzhlung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28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EF75548"/>
    <w:multiLevelType w:val="hybridMultilevel"/>
    <w:tmpl w:val="0264F6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30679"/>
    <w:multiLevelType w:val="hybridMultilevel"/>
    <w:tmpl w:val="36BC4F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E96"/>
    <w:multiLevelType w:val="hybridMultilevel"/>
    <w:tmpl w:val="3A1CB90A"/>
    <w:lvl w:ilvl="0" w:tplc="0001040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730633">
    <w:abstractNumId w:val="3"/>
  </w:num>
  <w:num w:numId="2" w16cid:durableId="1263806166">
    <w:abstractNumId w:val="0"/>
  </w:num>
  <w:num w:numId="3" w16cid:durableId="617301242">
    <w:abstractNumId w:val="4"/>
  </w:num>
  <w:num w:numId="4" w16cid:durableId="777722738">
    <w:abstractNumId w:val="2"/>
  </w:num>
  <w:num w:numId="5" w16cid:durableId="635112389">
    <w:abstractNumId w:val="1"/>
  </w:num>
  <w:num w:numId="6" w16cid:durableId="650211589">
    <w:abstractNumId w:val="5"/>
  </w:num>
  <w:num w:numId="7" w16cid:durableId="1690913438">
    <w:abstractNumId w:val="7"/>
  </w:num>
  <w:num w:numId="8" w16cid:durableId="1283536360">
    <w:abstractNumId w:val="1"/>
  </w:num>
  <w:num w:numId="9" w16cid:durableId="1300497721">
    <w:abstractNumId w:val="1"/>
  </w:num>
  <w:num w:numId="10" w16cid:durableId="16777341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5899"/>
    <w:rsid w:val="000B5C36"/>
    <w:rsid w:val="000B6B90"/>
    <w:rsid w:val="000B6FDA"/>
    <w:rsid w:val="000C5644"/>
    <w:rsid w:val="000D016D"/>
    <w:rsid w:val="000D606A"/>
    <w:rsid w:val="000D79E0"/>
    <w:rsid w:val="000E03B5"/>
    <w:rsid w:val="000E18E4"/>
    <w:rsid w:val="000E18FE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39E5"/>
    <w:rsid w:val="00147A35"/>
    <w:rsid w:val="00147AA6"/>
    <w:rsid w:val="00154BFD"/>
    <w:rsid w:val="00156E5D"/>
    <w:rsid w:val="00160A87"/>
    <w:rsid w:val="00163659"/>
    <w:rsid w:val="00163EA6"/>
    <w:rsid w:val="001714CE"/>
    <w:rsid w:val="00175671"/>
    <w:rsid w:val="00177C38"/>
    <w:rsid w:val="00181394"/>
    <w:rsid w:val="00181C7F"/>
    <w:rsid w:val="001824E0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A7E37"/>
    <w:rsid w:val="001B6C37"/>
    <w:rsid w:val="001D1F9E"/>
    <w:rsid w:val="001D36A4"/>
    <w:rsid w:val="001F014C"/>
    <w:rsid w:val="001F3470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52285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073D"/>
    <w:rsid w:val="002A7E02"/>
    <w:rsid w:val="002B13B4"/>
    <w:rsid w:val="002B2766"/>
    <w:rsid w:val="002B378C"/>
    <w:rsid w:val="002B7147"/>
    <w:rsid w:val="002C7A70"/>
    <w:rsid w:val="002D447C"/>
    <w:rsid w:val="002D5496"/>
    <w:rsid w:val="002D7FBA"/>
    <w:rsid w:val="002E1B14"/>
    <w:rsid w:val="002F1F16"/>
    <w:rsid w:val="002F1F26"/>
    <w:rsid w:val="002F4D9E"/>
    <w:rsid w:val="002F5167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0E4C"/>
    <w:rsid w:val="00382B22"/>
    <w:rsid w:val="00384FE9"/>
    <w:rsid w:val="00385A76"/>
    <w:rsid w:val="00385B4B"/>
    <w:rsid w:val="00391A89"/>
    <w:rsid w:val="00393CFF"/>
    <w:rsid w:val="00397472"/>
    <w:rsid w:val="003B0B3F"/>
    <w:rsid w:val="003B3506"/>
    <w:rsid w:val="003B4458"/>
    <w:rsid w:val="003B4559"/>
    <w:rsid w:val="003C4A8C"/>
    <w:rsid w:val="003E19C7"/>
    <w:rsid w:val="003F0672"/>
    <w:rsid w:val="003F2AE7"/>
    <w:rsid w:val="003F6D24"/>
    <w:rsid w:val="003F7EC5"/>
    <w:rsid w:val="00401249"/>
    <w:rsid w:val="004033A3"/>
    <w:rsid w:val="00404395"/>
    <w:rsid w:val="00405BA0"/>
    <w:rsid w:val="0040732C"/>
    <w:rsid w:val="0041304E"/>
    <w:rsid w:val="004150FF"/>
    <w:rsid w:val="00430A59"/>
    <w:rsid w:val="00431A66"/>
    <w:rsid w:val="0043629B"/>
    <w:rsid w:val="00442FC6"/>
    <w:rsid w:val="00443455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1C57"/>
    <w:rsid w:val="00482495"/>
    <w:rsid w:val="00483039"/>
    <w:rsid w:val="00483285"/>
    <w:rsid w:val="00484A25"/>
    <w:rsid w:val="00492B2A"/>
    <w:rsid w:val="00494652"/>
    <w:rsid w:val="004964A8"/>
    <w:rsid w:val="004A16B5"/>
    <w:rsid w:val="004A30C9"/>
    <w:rsid w:val="004A7292"/>
    <w:rsid w:val="004B12DE"/>
    <w:rsid w:val="004B16AC"/>
    <w:rsid w:val="004B296E"/>
    <w:rsid w:val="004B356E"/>
    <w:rsid w:val="004B3AF5"/>
    <w:rsid w:val="004B4E4D"/>
    <w:rsid w:val="004C4121"/>
    <w:rsid w:val="004C62DC"/>
    <w:rsid w:val="004C6D7D"/>
    <w:rsid w:val="004C7400"/>
    <w:rsid w:val="004C7780"/>
    <w:rsid w:val="004D0451"/>
    <w:rsid w:val="004D7F52"/>
    <w:rsid w:val="004E0CF7"/>
    <w:rsid w:val="004E210F"/>
    <w:rsid w:val="004E4154"/>
    <w:rsid w:val="004E4855"/>
    <w:rsid w:val="004E7D5C"/>
    <w:rsid w:val="004F40E5"/>
    <w:rsid w:val="00510764"/>
    <w:rsid w:val="00510936"/>
    <w:rsid w:val="005113FB"/>
    <w:rsid w:val="00512765"/>
    <w:rsid w:val="00520124"/>
    <w:rsid w:val="00524276"/>
    <w:rsid w:val="005244EC"/>
    <w:rsid w:val="00530FB3"/>
    <w:rsid w:val="00531F69"/>
    <w:rsid w:val="005330CD"/>
    <w:rsid w:val="00536D16"/>
    <w:rsid w:val="005423F1"/>
    <w:rsid w:val="00544281"/>
    <w:rsid w:val="00544BCE"/>
    <w:rsid w:val="005472A0"/>
    <w:rsid w:val="00554C1E"/>
    <w:rsid w:val="00554E03"/>
    <w:rsid w:val="00554E3B"/>
    <w:rsid w:val="00555487"/>
    <w:rsid w:val="005577FD"/>
    <w:rsid w:val="005617E2"/>
    <w:rsid w:val="005659B4"/>
    <w:rsid w:val="005729E4"/>
    <w:rsid w:val="00583438"/>
    <w:rsid w:val="0058684C"/>
    <w:rsid w:val="0058785F"/>
    <w:rsid w:val="00593588"/>
    <w:rsid w:val="00595868"/>
    <w:rsid w:val="00596304"/>
    <w:rsid w:val="005A0613"/>
    <w:rsid w:val="005A2DCF"/>
    <w:rsid w:val="005A40E4"/>
    <w:rsid w:val="005B1C2B"/>
    <w:rsid w:val="005B1DAB"/>
    <w:rsid w:val="005B2E4C"/>
    <w:rsid w:val="005B3734"/>
    <w:rsid w:val="005B45D8"/>
    <w:rsid w:val="005B5391"/>
    <w:rsid w:val="005B771C"/>
    <w:rsid w:val="005C1DF3"/>
    <w:rsid w:val="005D04AC"/>
    <w:rsid w:val="005D2735"/>
    <w:rsid w:val="005E1AE7"/>
    <w:rsid w:val="005E28B2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35722"/>
    <w:rsid w:val="0064027A"/>
    <w:rsid w:val="0065174D"/>
    <w:rsid w:val="006538D2"/>
    <w:rsid w:val="0065407E"/>
    <w:rsid w:val="00657A0A"/>
    <w:rsid w:val="006661F5"/>
    <w:rsid w:val="00666ABB"/>
    <w:rsid w:val="00667FE9"/>
    <w:rsid w:val="00672ED8"/>
    <w:rsid w:val="00674909"/>
    <w:rsid w:val="00677A32"/>
    <w:rsid w:val="00682B68"/>
    <w:rsid w:val="006831A5"/>
    <w:rsid w:val="0068476E"/>
    <w:rsid w:val="006857A3"/>
    <w:rsid w:val="006859EF"/>
    <w:rsid w:val="00693CAC"/>
    <w:rsid w:val="00694A58"/>
    <w:rsid w:val="00694AA1"/>
    <w:rsid w:val="00695128"/>
    <w:rsid w:val="00697479"/>
    <w:rsid w:val="006A0F7F"/>
    <w:rsid w:val="006A1169"/>
    <w:rsid w:val="006A237D"/>
    <w:rsid w:val="006A24D0"/>
    <w:rsid w:val="006A4D99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387B"/>
    <w:rsid w:val="007260D6"/>
    <w:rsid w:val="00726CA9"/>
    <w:rsid w:val="00731086"/>
    <w:rsid w:val="00733A3F"/>
    <w:rsid w:val="00736747"/>
    <w:rsid w:val="00772F07"/>
    <w:rsid w:val="00773313"/>
    <w:rsid w:val="00776B0F"/>
    <w:rsid w:val="007815D6"/>
    <w:rsid w:val="00784DC7"/>
    <w:rsid w:val="00785C7D"/>
    <w:rsid w:val="00786DE7"/>
    <w:rsid w:val="00793BB6"/>
    <w:rsid w:val="007A02A4"/>
    <w:rsid w:val="007A5123"/>
    <w:rsid w:val="007A54DC"/>
    <w:rsid w:val="007A722B"/>
    <w:rsid w:val="007B2D32"/>
    <w:rsid w:val="007B4F63"/>
    <w:rsid w:val="007C47E2"/>
    <w:rsid w:val="007D485F"/>
    <w:rsid w:val="007F063B"/>
    <w:rsid w:val="007F146D"/>
    <w:rsid w:val="007F3366"/>
    <w:rsid w:val="007F4EAA"/>
    <w:rsid w:val="007F4F41"/>
    <w:rsid w:val="008204D8"/>
    <w:rsid w:val="00821F9D"/>
    <w:rsid w:val="00822905"/>
    <w:rsid w:val="00822D8C"/>
    <w:rsid w:val="00824265"/>
    <w:rsid w:val="0085242A"/>
    <w:rsid w:val="00852C69"/>
    <w:rsid w:val="00855E84"/>
    <w:rsid w:val="00863C89"/>
    <w:rsid w:val="008655F0"/>
    <w:rsid w:val="00867513"/>
    <w:rsid w:val="00872BDD"/>
    <w:rsid w:val="00874A0C"/>
    <w:rsid w:val="00876A86"/>
    <w:rsid w:val="00880227"/>
    <w:rsid w:val="00880D84"/>
    <w:rsid w:val="00886E97"/>
    <w:rsid w:val="0089261E"/>
    <w:rsid w:val="0089501E"/>
    <w:rsid w:val="00895758"/>
    <w:rsid w:val="00895A91"/>
    <w:rsid w:val="008A0B7E"/>
    <w:rsid w:val="008B1444"/>
    <w:rsid w:val="008B333D"/>
    <w:rsid w:val="008B7CF0"/>
    <w:rsid w:val="008C26DB"/>
    <w:rsid w:val="008C66DE"/>
    <w:rsid w:val="008D0175"/>
    <w:rsid w:val="008D0E8B"/>
    <w:rsid w:val="008E3D67"/>
    <w:rsid w:val="008E7206"/>
    <w:rsid w:val="008F537F"/>
    <w:rsid w:val="008F5F97"/>
    <w:rsid w:val="008F7473"/>
    <w:rsid w:val="00904E6C"/>
    <w:rsid w:val="00907572"/>
    <w:rsid w:val="009202BF"/>
    <w:rsid w:val="00920A91"/>
    <w:rsid w:val="009265C0"/>
    <w:rsid w:val="00931DD3"/>
    <w:rsid w:val="00934649"/>
    <w:rsid w:val="00946594"/>
    <w:rsid w:val="00956DAB"/>
    <w:rsid w:val="009619B4"/>
    <w:rsid w:val="009671A7"/>
    <w:rsid w:val="009732FA"/>
    <w:rsid w:val="00973493"/>
    <w:rsid w:val="00974820"/>
    <w:rsid w:val="00975E9F"/>
    <w:rsid w:val="009838A6"/>
    <w:rsid w:val="00984A06"/>
    <w:rsid w:val="0099543B"/>
    <w:rsid w:val="009972B4"/>
    <w:rsid w:val="009A262D"/>
    <w:rsid w:val="009A7872"/>
    <w:rsid w:val="009B1A2E"/>
    <w:rsid w:val="009B3B7B"/>
    <w:rsid w:val="009B7B58"/>
    <w:rsid w:val="009C2D12"/>
    <w:rsid w:val="009C6307"/>
    <w:rsid w:val="009C6D5A"/>
    <w:rsid w:val="009D7455"/>
    <w:rsid w:val="009E6E41"/>
    <w:rsid w:val="009F0D40"/>
    <w:rsid w:val="009F3EF9"/>
    <w:rsid w:val="009F681A"/>
    <w:rsid w:val="00A14B15"/>
    <w:rsid w:val="00A21780"/>
    <w:rsid w:val="00A21D89"/>
    <w:rsid w:val="00A30F86"/>
    <w:rsid w:val="00A3321E"/>
    <w:rsid w:val="00A33BEF"/>
    <w:rsid w:val="00A376D9"/>
    <w:rsid w:val="00A37786"/>
    <w:rsid w:val="00A44335"/>
    <w:rsid w:val="00A50370"/>
    <w:rsid w:val="00A52E5C"/>
    <w:rsid w:val="00A60135"/>
    <w:rsid w:val="00A601B0"/>
    <w:rsid w:val="00A60430"/>
    <w:rsid w:val="00A605E9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D0B2B"/>
    <w:rsid w:val="00AD54C8"/>
    <w:rsid w:val="00AD71EC"/>
    <w:rsid w:val="00AE0FE7"/>
    <w:rsid w:val="00AE5AD4"/>
    <w:rsid w:val="00AF1469"/>
    <w:rsid w:val="00AF378D"/>
    <w:rsid w:val="00AF5173"/>
    <w:rsid w:val="00B06BFB"/>
    <w:rsid w:val="00B2000C"/>
    <w:rsid w:val="00B21403"/>
    <w:rsid w:val="00B324E0"/>
    <w:rsid w:val="00B35190"/>
    <w:rsid w:val="00B37E51"/>
    <w:rsid w:val="00B472B5"/>
    <w:rsid w:val="00B5112B"/>
    <w:rsid w:val="00B527D0"/>
    <w:rsid w:val="00B61B60"/>
    <w:rsid w:val="00B6538B"/>
    <w:rsid w:val="00B66F2E"/>
    <w:rsid w:val="00B71D48"/>
    <w:rsid w:val="00B72EBC"/>
    <w:rsid w:val="00BA7866"/>
    <w:rsid w:val="00BB0D58"/>
    <w:rsid w:val="00BC369B"/>
    <w:rsid w:val="00BC4506"/>
    <w:rsid w:val="00BC4A27"/>
    <w:rsid w:val="00BC5D8F"/>
    <w:rsid w:val="00BD2542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388F"/>
    <w:rsid w:val="00C33B9B"/>
    <w:rsid w:val="00C345C0"/>
    <w:rsid w:val="00C3642F"/>
    <w:rsid w:val="00C37109"/>
    <w:rsid w:val="00C37EBC"/>
    <w:rsid w:val="00C4318F"/>
    <w:rsid w:val="00C45D62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B15E0"/>
    <w:rsid w:val="00CC0445"/>
    <w:rsid w:val="00CC0687"/>
    <w:rsid w:val="00CC49EE"/>
    <w:rsid w:val="00CC6C30"/>
    <w:rsid w:val="00CE03B4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0793A"/>
    <w:rsid w:val="00D13108"/>
    <w:rsid w:val="00D2031C"/>
    <w:rsid w:val="00D20F73"/>
    <w:rsid w:val="00D23CA2"/>
    <w:rsid w:val="00D26C08"/>
    <w:rsid w:val="00D27042"/>
    <w:rsid w:val="00D333A0"/>
    <w:rsid w:val="00D37CFF"/>
    <w:rsid w:val="00D37D3E"/>
    <w:rsid w:val="00D56484"/>
    <w:rsid w:val="00D5780C"/>
    <w:rsid w:val="00D61B7A"/>
    <w:rsid w:val="00D630A9"/>
    <w:rsid w:val="00D64C3F"/>
    <w:rsid w:val="00D71168"/>
    <w:rsid w:val="00D71B71"/>
    <w:rsid w:val="00D71FA2"/>
    <w:rsid w:val="00D75AF8"/>
    <w:rsid w:val="00D80B7B"/>
    <w:rsid w:val="00D80EB1"/>
    <w:rsid w:val="00D833B2"/>
    <w:rsid w:val="00D83FF1"/>
    <w:rsid w:val="00D87CA2"/>
    <w:rsid w:val="00D922A1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51E3"/>
    <w:rsid w:val="00DE6E09"/>
    <w:rsid w:val="00DF5F43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6067E"/>
    <w:rsid w:val="00E60CBC"/>
    <w:rsid w:val="00E67770"/>
    <w:rsid w:val="00E71D84"/>
    <w:rsid w:val="00E73FA3"/>
    <w:rsid w:val="00E74866"/>
    <w:rsid w:val="00E749F1"/>
    <w:rsid w:val="00E85A2C"/>
    <w:rsid w:val="00E87CFA"/>
    <w:rsid w:val="00E90CBC"/>
    <w:rsid w:val="00E90EF6"/>
    <w:rsid w:val="00E92C2C"/>
    <w:rsid w:val="00E94308"/>
    <w:rsid w:val="00E96D63"/>
    <w:rsid w:val="00EA2028"/>
    <w:rsid w:val="00EA6B28"/>
    <w:rsid w:val="00EB2B29"/>
    <w:rsid w:val="00EB7DC8"/>
    <w:rsid w:val="00EC5046"/>
    <w:rsid w:val="00EC53D8"/>
    <w:rsid w:val="00EC6A82"/>
    <w:rsid w:val="00ED294E"/>
    <w:rsid w:val="00ED700B"/>
    <w:rsid w:val="00EE010A"/>
    <w:rsid w:val="00EE2ACE"/>
    <w:rsid w:val="00EE4F06"/>
    <w:rsid w:val="00EF1902"/>
    <w:rsid w:val="00EF792F"/>
    <w:rsid w:val="00F12BE5"/>
    <w:rsid w:val="00F1350B"/>
    <w:rsid w:val="00F23356"/>
    <w:rsid w:val="00F23ACF"/>
    <w:rsid w:val="00F2481A"/>
    <w:rsid w:val="00F32766"/>
    <w:rsid w:val="00F33627"/>
    <w:rsid w:val="00F363B8"/>
    <w:rsid w:val="00F40A79"/>
    <w:rsid w:val="00F40DEA"/>
    <w:rsid w:val="00F464CF"/>
    <w:rsid w:val="00F528E7"/>
    <w:rsid w:val="00F530D5"/>
    <w:rsid w:val="00F55C27"/>
    <w:rsid w:val="00F561E9"/>
    <w:rsid w:val="00F56EE3"/>
    <w:rsid w:val="00F63205"/>
    <w:rsid w:val="00F63C43"/>
    <w:rsid w:val="00F67D71"/>
    <w:rsid w:val="00F75A20"/>
    <w:rsid w:val="00F76332"/>
    <w:rsid w:val="00F839C6"/>
    <w:rsid w:val="00F86D8C"/>
    <w:rsid w:val="00F92038"/>
    <w:rsid w:val="00F9573A"/>
    <w:rsid w:val="00F96B5F"/>
    <w:rsid w:val="00FA1924"/>
    <w:rsid w:val="00FA3546"/>
    <w:rsid w:val="00FA43D1"/>
    <w:rsid w:val="00FA6140"/>
    <w:rsid w:val="00FB00B1"/>
    <w:rsid w:val="00FB55B7"/>
    <w:rsid w:val="00FC00FC"/>
    <w:rsid w:val="00FC324D"/>
    <w:rsid w:val="00FC7EDA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41649"/>
  <w15:docId w15:val="{403A58E2-9606-45D7-A052-06C02108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839C6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qFormat/>
    <w:rsid w:val="0033200B"/>
    <w:pPr>
      <w:keepNext/>
      <w:keepLines/>
      <w:pageBreakBefore/>
      <w:spacing w:after="720"/>
      <w:jc w:val="both"/>
      <w:outlineLvl w:val="0"/>
    </w:pPr>
    <w:rPr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pageBreakBefore w:val="0"/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qFormat/>
    <w:rsid w:val="0033200B"/>
    <w:pPr>
      <w:numPr>
        <w:numId w:val="5"/>
      </w:numPr>
      <w:tabs>
        <w:tab w:val="left" w:pos="567"/>
      </w:tabs>
    </w:p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1A2363"/>
    <w:pPr>
      <w:ind w:left="720"/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A21D89"/>
    <w:pPr>
      <w:numPr>
        <w:numId w:val="0"/>
      </w:numPr>
      <w:ind w:left="567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paragraph" w:styleId="berarbeitung">
    <w:name w:val="Revision"/>
    <w:hidden/>
    <w:uiPriority w:val="99"/>
    <w:semiHidden/>
    <w:rsid w:val="001D36A4"/>
    <w:rPr>
      <w:rFonts w:ascii="Arial" w:hAnsi="Arial" w:cs="Arial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4b959-98ea-4aca-b5da-92c3753b7950">
      <Terms xmlns="http://schemas.microsoft.com/office/infopath/2007/PartnerControls"/>
    </lcf76f155ced4ddcb4097134ff3c332f>
    <TaxCatchAll xmlns="ce1c81e9-a57b-44fd-9910-0447d5d3ae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C8348B71E8A47B0390227604C411B" ma:contentTypeVersion="16" ma:contentTypeDescription="Ein neues Dokument erstellen." ma:contentTypeScope="" ma:versionID="95d056d6b7878d727803874898a5381d">
  <xsd:schema xmlns:xsd="http://www.w3.org/2001/XMLSchema" xmlns:xs="http://www.w3.org/2001/XMLSchema" xmlns:p="http://schemas.microsoft.com/office/2006/metadata/properties" xmlns:ns2="3e34b959-98ea-4aca-b5da-92c3753b7950" xmlns:ns3="ce1c81e9-a57b-44fd-9910-0447d5d3aef6" targetNamespace="http://schemas.microsoft.com/office/2006/metadata/properties" ma:root="true" ma:fieldsID="71adeae149a629115c82722137921e58" ns2:_="" ns3:_="">
    <xsd:import namespace="3e34b959-98ea-4aca-b5da-92c3753b7950"/>
    <xsd:import namespace="ce1c81e9-a57b-44fd-9910-0447d5d3a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b959-98ea-4aca-b5da-92c3753b7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84640ab-69e5-4507-afc1-7da4bb7a5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81e9-a57b-44fd-9910-0447d5d3a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143e28-6b97-4936-be95-1beb328632a3}" ma:internalName="TaxCatchAll" ma:showField="CatchAllData" ma:web="ce1c81e9-a57b-44fd-9910-0447d5d3a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5B2D1-2D97-48A5-9B5D-E30268858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668F7-4B71-44DF-85D2-B60EECED9BE9}">
  <ds:schemaRefs>
    <ds:schemaRef ds:uri="http://schemas.microsoft.com/office/2006/metadata/properties"/>
    <ds:schemaRef ds:uri="http://schemas.microsoft.com/office/infopath/2007/PartnerControls"/>
    <ds:schemaRef ds:uri="73bb7c38-4141-409a-ad13-a045dd804c72"/>
    <ds:schemaRef ds:uri="7c39d603-6baf-4428-b8ce-816cf4e4b483"/>
  </ds:schemaRefs>
</ds:datastoreItem>
</file>

<file path=customXml/itemProps3.xml><?xml version="1.0" encoding="utf-8"?>
<ds:datastoreItem xmlns:ds="http://schemas.openxmlformats.org/officeDocument/2006/customXml" ds:itemID="{A4D7599A-884F-4A31-B17F-C804A855E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1BA8A-BEC2-4282-8D19-625B5D03D407}"/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5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2480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Wilim Ann-Christin</cp:lastModifiedBy>
  <cp:revision>4</cp:revision>
  <cp:lastPrinted>2011-12-01T12:05:00Z</cp:lastPrinted>
  <dcterms:created xsi:type="dcterms:W3CDTF">2025-09-29T11:54:00Z</dcterms:created>
  <dcterms:modified xsi:type="dcterms:W3CDTF">2025-09-29T11:58:00Z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0x010100E93C8348B71E8A47B0390227604C411B</vt:lpwstr>
  </property>
  <property fmtid="{D5CDD505-2E9C-101B-9397-08002B2CF9AE}" pid="3" name="MediaServiceImageTags">
    <vt:lpwstr/>
  </property>
</Properties>
</file>